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756" w14:textId="77777777" w:rsidR="00C35240" w:rsidRPr="008D38D7" w:rsidRDefault="003B3124" w:rsidP="00C35240">
      <w:pPr>
        <w:jc w:val="center"/>
        <w:rPr>
          <w:noProof/>
          <w:lang w:val="lt-LT"/>
        </w:rPr>
      </w:pPr>
      <w:r w:rsidRPr="008D38D7">
        <w:rPr>
          <w:noProof/>
          <w:lang w:val="lt-LT" w:eastAsia="lt-LT"/>
        </w:rPr>
        <w:drawing>
          <wp:inline distT="0" distB="0" distL="0" distR="0" wp14:anchorId="7D264CEC" wp14:editId="4161F8AA">
            <wp:extent cx="625699" cy="699714"/>
            <wp:effectExtent l="0" t="0" r="3175" b="5715"/>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954" cy="698881"/>
                    </a:xfrm>
                    <a:prstGeom prst="rect">
                      <a:avLst/>
                    </a:prstGeom>
                    <a:noFill/>
                    <a:ln>
                      <a:noFill/>
                    </a:ln>
                  </pic:spPr>
                </pic:pic>
              </a:graphicData>
            </a:graphic>
          </wp:inline>
        </w:drawing>
      </w:r>
    </w:p>
    <w:p w14:paraId="5D5CE6C7" w14:textId="77777777" w:rsidR="00C35240" w:rsidRPr="008D38D7" w:rsidRDefault="00C35240" w:rsidP="00C35240">
      <w:pPr>
        <w:jc w:val="center"/>
        <w:rPr>
          <w:noProof/>
          <w:sz w:val="10"/>
          <w:lang w:val="lt-LT"/>
        </w:rPr>
      </w:pPr>
    </w:p>
    <w:p w14:paraId="500E4466" w14:textId="77777777" w:rsidR="00135DE1" w:rsidRPr="008D38D7" w:rsidRDefault="00135DE1" w:rsidP="00135DE1">
      <w:pPr>
        <w:pStyle w:val="Antrat2"/>
        <w:rPr>
          <w:noProof/>
          <w:sz w:val="28"/>
          <w:lang w:val="lt-LT"/>
        </w:rPr>
      </w:pPr>
      <w:r w:rsidRPr="008D38D7">
        <w:rPr>
          <w:noProof/>
          <w:sz w:val="28"/>
          <w:lang w:val="lt-LT"/>
        </w:rPr>
        <w:t>STUDIJŲ KOKYBĖS VERTINIMO CENTRAS</w:t>
      </w:r>
    </w:p>
    <w:p w14:paraId="4E62CA4E" w14:textId="77777777" w:rsidR="00135DE1" w:rsidRPr="008D38D7" w:rsidRDefault="00135DE1" w:rsidP="00135DE1">
      <w:pPr>
        <w:rPr>
          <w:noProof/>
          <w:sz w:val="16"/>
          <w:szCs w:val="16"/>
          <w:lang w:val="lt-LT"/>
        </w:rPr>
      </w:pPr>
    </w:p>
    <w:p w14:paraId="3EF7F697" w14:textId="77777777" w:rsidR="00135DE1" w:rsidRPr="008D38D7" w:rsidRDefault="00135DE1" w:rsidP="00135DE1">
      <w:pPr>
        <w:pStyle w:val="Antrat2"/>
        <w:tabs>
          <w:tab w:val="left" w:pos="720"/>
        </w:tabs>
        <w:rPr>
          <w:b w:val="0"/>
          <w:noProof/>
          <w:sz w:val="18"/>
          <w:szCs w:val="18"/>
          <w:lang w:val="lt-LT"/>
        </w:rPr>
      </w:pPr>
      <w:r w:rsidRPr="008D38D7">
        <w:rPr>
          <w:b w:val="0"/>
          <w:bCs/>
          <w:noProof/>
          <w:sz w:val="18"/>
          <w:szCs w:val="18"/>
          <w:lang w:val="lt-LT"/>
        </w:rPr>
        <w:t>Biudžetinė įstaiga, A. Goštauto g. 1</w:t>
      </w:r>
      <w:r w:rsidR="009C23A6" w:rsidRPr="008D38D7">
        <w:rPr>
          <w:b w:val="0"/>
          <w:bCs/>
          <w:noProof/>
          <w:sz w:val="18"/>
          <w:szCs w:val="18"/>
          <w:lang w:val="lt-LT"/>
        </w:rPr>
        <w:t xml:space="preserve">2, 01108 Vilnius, tel. (8 5) </w:t>
      </w:r>
      <w:r w:rsidR="004D4A34" w:rsidRPr="008D38D7">
        <w:rPr>
          <w:b w:val="0"/>
          <w:bCs/>
          <w:noProof/>
          <w:sz w:val="18"/>
          <w:szCs w:val="18"/>
          <w:lang w:val="lt-LT"/>
        </w:rPr>
        <w:t xml:space="preserve"> </w:t>
      </w:r>
      <w:r w:rsidR="009C23A6" w:rsidRPr="008D38D7">
        <w:rPr>
          <w:b w:val="0"/>
          <w:bCs/>
          <w:noProof/>
          <w:sz w:val="18"/>
          <w:szCs w:val="18"/>
          <w:lang w:val="lt-LT"/>
        </w:rPr>
        <w:t>211</w:t>
      </w:r>
      <w:r w:rsidRPr="008D38D7">
        <w:rPr>
          <w:b w:val="0"/>
          <w:bCs/>
          <w:noProof/>
          <w:sz w:val="18"/>
          <w:szCs w:val="18"/>
          <w:lang w:val="lt-LT"/>
        </w:rPr>
        <w:t xml:space="preserve"> </w:t>
      </w:r>
      <w:r w:rsidR="009C23A6" w:rsidRPr="008D38D7">
        <w:rPr>
          <w:b w:val="0"/>
          <w:bCs/>
          <w:noProof/>
          <w:sz w:val="18"/>
          <w:szCs w:val="18"/>
          <w:lang w:val="lt-LT"/>
        </w:rPr>
        <w:t xml:space="preserve">3694, </w:t>
      </w:r>
      <w:r w:rsidR="00426759" w:rsidRPr="008D38D7">
        <w:rPr>
          <w:b w:val="0"/>
          <w:bCs/>
          <w:noProof/>
          <w:sz w:val="18"/>
          <w:szCs w:val="18"/>
          <w:lang w:val="lt-LT"/>
        </w:rPr>
        <w:t>www.skvc.lt</w:t>
      </w:r>
      <w:r w:rsidRPr="008D38D7">
        <w:rPr>
          <w:b w:val="0"/>
          <w:bCs/>
          <w:noProof/>
          <w:sz w:val="18"/>
          <w:szCs w:val="18"/>
          <w:lang w:val="lt-LT"/>
        </w:rPr>
        <w:t xml:space="preserve">, </w:t>
      </w:r>
      <w:r w:rsidRPr="008D38D7">
        <w:rPr>
          <w:b w:val="0"/>
          <w:noProof/>
          <w:sz w:val="18"/>
          <w:szCs w:val="18"/>
          <w:lang w:val="lt-LT"/>
        </w:rPr>
        <w:t>el. p. skvc@skvc.lt</w:t>
      </w:r>
      <w:r w:rsidR="009C23A6" w:rsidRPr="008D38D7">
        <w:rPr>
          <w:b w:val="0"/>
          <w:noProof/>
          <w:sz w:val="18"/>
          <w:szCs w:val="18"/>
          <w:lang w:val="lt-LT"/>
        </w:rPr>
        <w:t>.</w:t>
      </w:r>
    </w:p>
    <w:p w14:paraId="49BBDA0B" w14:textId="77777777" w:rsidR="00135DE1" w:rsidRPr="008D38D7" w:rsidRDefault="00135DE1" w:rsidP="00135DE1">
      <w:pPr>
        <w:pStyle w:val="Antrat2"/>
        <w:rPr>
          <w:b w:val="0"/>
          <w:noProof/>
          <w:sz w:val="18"/>
          <w:szCs w:val="18"/>
          <w:lang w:val="lt-LT"/>
        </w:rPr>
      </w:pPr>
      <w:r w:rsidRPr="008D38D7">
        <w:rPr>
          <w:b w:val="0"/>
          <w:bCs/>
          <w:noProof/>
          <w:sz w:val="18"/>
          <w:szCs w:val="18"/>
          <w:lang w:val="lt-LT"/>
        </w:rPr>
        <w:t>Duomenys kaupiami ir saugomi Juridinių asmenų registre, kodas 111959192</w:t>
      </w:r>
      <w:r w:rsidR="00750056" w:rsidRPr="008D38D7">
        <w:rPr>
          <w:b w:val="0"/>
          <w:bCs/>
          <w:noProof/>
          <w:sz w:val="18"/>
          <w:szCs w:val="18"/>
          <w:lang w:val="lt-LT"/>
        </w:rPr>
        <w:t>.</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8D38D7" w14:paraId="2592FE1D" w14:textId="77777777" w:rsidTr="00750056">
        <w:trPr>
          <w:trHeight w:val="390"/>
        </w:trPr>
        <w:tc>
          <w:tcPr>
            <w:tcW w:w="4808" w:type="dxa"/>
          </w:tcPr>
          <w:p w14:paraId="46A8B402" w14:textId="77777777" w:rsidR="00750056" w:rsidRPr="008D38D7" w:rsidRDefault="00750056" w:rsidP="005A7227">
            <w:pPr>
              <w:tabs>
                <w:tab w:val="left" w:pos="2417"/>
              </w:tabs>
              <w:jc w:val="both"/>
              <w:rPr>
                <w:lang w:val="lt-LT"/>
              </w:rPr>
            </w:pPr>
          </w:p>
          <w:p w14:paraId="510E8CAA" w14:textId="6B0A07C2" w:rsidR="00857D75" w:rsidRPr="008D38D7" w:rsidRDefault="008D38D7" w:rsidP="002079D2">
            <w:pPr>
              <w:tabs>
                <w:tab w:val="left" w:pos="2417"/>
              </w:tabs>
              <w:jc w:val="both"/>
              <w:rPr>
                <w:lang w:val="lt-LT"/>
              </w:rPr>
            </w:pPr>
            <w:r w:rsidRPr="008D38D7">
              <w:rPr>
                <w:lang w:val="lt-LT"/>
              </w:rPr>
              <w:t>Generolo Jono Žemaičio Lietuvos karo akademijai</w:t>
            </w:r>
          </w:p>
        </w:tc>
        <w:tc>
          <w:tcPr>
            <w:tcW w:w="4808" w:type="dxa"/>
          </w:tcPr>
          <w:p w14:paraId="36372ABA" w14:textId="77777777" w:rsidR="00750056" w:rsidRPr="008D38D7" w:rsidRDefault="00750056" w:rsidP="00857D75">
            <w:pPr>
              <w:pStyle w:val="Antrats"/>
              <w:jc w:val="right"/>
              <w:rPr>
                <w:lang w:val="lt-LT"/>
              </w:rPr>
            </w:pPr>
          </w:p>
          <w:p w14:paraId="7D6EFAA8" w14:textId="7C9F0FCA" w:rsidR="00857D75" w:rsidRPr="008D38D7" w:rsidRDefault="00857D75" w:rsidP="00A5579D">
            <w:pPr>
              <w:pStyle w:val="Antrats"/>
              <w:jc w:val="right"/>
              <w:rPr>
                <w:lang w:val="lt-LT"/>
              </w:rPr>
            </w:pPr>
            <w:r w:rsidRPr="008D38D7">
              <w:rPr>
                <w:lang w:val="lt-LT"/>
              </w:rPr>
              <w:t>Į 202</w:t>
            </w:r>
            <w:r w:rsidR="008D38D7" w:rsidRPr="008D38D7">
              <w:rPr>
                <w:lang w:val="lt-LT"/>
              </w:rPr>
              <w:t>3</w:t>
            </w:r>
            <w:r w:rsidRPr="008D38D7">
              <w:rPr>
                <w:lang w:val="lt-LT"/>
              </w:rPr>
              <w:t>-</w:t>
            </w:r>
            <w:r w:rsidR="008D38D7" w:rsidRPr="008D38D7">
              <w:rPr>
                <w:lang w:val="lt-LT"/>
              </w:rPr>
              <w:t>01</w:t>
            </w:r>
            <w:r w:rsidRPr="008D38D7">
              <w:rPr>
                <w:lang w:val="lt-LT"/>
              </w:rPr>
              <w:t>-</w:t>
            </w:r>
            <w:r w:rsidR="008D38D7" w:rsidRPr="008D38D7">
              <w:rPr>
                <w:lang w:val="lt-LT"/>
              </w:rPr>
              <w:t>16</w:t>
            </w:r>
            <w:r w:rsidRPr="008D38D7">
              <w:rPr>
                <w:lang w:val="lt-LT"/>
              </w:rPr>
              <w:t xml:space="preserve"> </w:t>
            </w:r>
            <w:r w:rsidR="002079D2" w:rsidRPr="008D38D7">
              <w:rPr>
                <w:lang w:val="lt-LT"/>
              </w:rPr>
              <w:t xml:space="preserve">Nr. </w:t>
            </w:r>
            <w:r w:rsidR="008D38D7" w:rsidRPr="008D38D7">
              <w:rPr>
                <w:lang w:val="lt-LT"/>
              </w:rPr>
              <w:t>IS-25</w:t>
            </w:r>
          </w:p>
        </w:tc>
      </w:tr>
    </w:tbl>
    <w:p w14:paraId="666E64BA" w14:textId="77777777" w:rsidR="009B35D1" w:rsidRPr="008D38D7" w:rsidRDefault="009B35D1" w:rsidP="00FB1E59">
      <w:pPr>
        <w:jc w:val="both"/>
        <w:rPr>
          <w:b/>
          <w:lang w:val="lt-LT"/>
        </w:rPr>
      </w:pPr>
    </w:p>
    <w:p w14:paraId="341B3426" w14:textId="77777777" w:rsidR="002079D2" w:rsidRPr="008D38D7" w:rsidRDefault="002079D2" w:rsidP="002079D2">
      <w:pPr>
        <w:pStyle w:val="Pagrindinistekstas"/>
        <w:tabs>
          <w:tab w:val="clear" w:pos="0"/>
        </w:tabs>
        <w:jc w:val="center"/>
        <w:rPr>
          <w:b/>
        </w:rPr>
      </w:pPr>
      <w:r w:rsidRPr="008D38D7">
        <w:rPr>
          <w:b/>
        </w:rPr>
        <w:t>SPRENDIMAS</w:t>
      </w:r>
    </w:p>
    <w:p w14:paraId="12AC7258" w14:textId="77777777" w:rsidR="002079D2" w:rsidRPr="008D38D7" w:rsidRDefault="002079D2" w:rsidP="002079D2">
      <w:pPr>
        <w:pStyle w:val="Pagrindinistekstas"/>
        <w:tabs>
          <w:tab w:val="clear" w:pos="0"/>
        </w:tabs>
        <w:jc w:val="center"/>
        <w:rPr>
          <w:b/>
        </w:rPr>
      </w:pPr>
      <w:r w:rsidRPr="008D38D7">
        <w:rPr>
          <w:b/>
        </w:rPr>
        <w:t xml:space="preserve">DĖL KRYPTIES IR PAKOPOS STUDIJŲ ĮVERTINIMO </w:t>
      </w:r>
    </w:p>
    <w:p w14:paraId="7CAB59F4" w14:textId="77777777" w:rsidR="002079D2" w:rsidRPr="008D38D7" w:rsidRDefault="002079D2" w:rsidP="002079D2">
      <w:pPr>
        <w:pStyle w:val="Pagrindinistekstas"/>
        <w:tabs>
          <w:tab w:val="clear" w:pos="0"/>
        </w:tabs>
        <w:rPr>
          <w:b/>
        </w:rPr>
      </w:pPr>
    </w:p>
    <w:p w14:paraId="54A6EA7D" w14:textId="5B572F09" w:rsidR="002079D2" w:rsidRPr="008D38D7" w:rsidRDefault="002079D2" w:rsidP="002079D2">
      <w:pPr>
        <w:pStyle w:val="Antrats"/>
        <w:ind w:firstLine="567"/>
        <w:jc w:val="both"/>
        <w:rPr>
          <w:lang w:val="lt-LT"/>
        </w:rPr>
      </w:pPr>
      <w:r w:rsidRPr="008D38D7">
        <w:rPr>
          <w:lang w:val="lt-LT"/>
        </w:rPr>
        <w:t xml:space="preserve">Studijų kokybės vertinimo centras (toliau – Centras), atsižvelgdamas į Jūsų </w:t>
      </w:r>
      <w:r w:rsidR="008D38D7" w:rsidRPr="008D38D7">
        <w:rPr>
          <w:lang w:val="lt-LT"/>
        </w:rPr>
        <w:t>2023</w:t>
      </w:r>
      <w:r w:rsidR="00D30B40" w:rsidRPr="008D38D7">
        <w:rPr>
          <w:lang w:val="lt-LT"/>
        </w:rPr>
        <w:t xml:space="preserve"> </w:t>
      </w:r>
      <w:r w:rsidRPr="008D38D7">
        <w:rPr>
          <w:lang w:val="lt-LT"/>
        </w:rPr>
        <w:t>m</w:t>
      </w:r>
      <w:r w:rsidR="008D38D7" w:rsidRPr="008D38D7">
        <w:rPr>
          <w:lang w:val="lt-LT"/>
        </w:rPr>
        <w:t xml:space="preserve">. sausio 16 </w:t>
      </w:r>
      <w:r w:rsidRPr="008D38D7">
        <w:rPr>
          <w:lang w:val="lt-LT"/>
        </w:rPr>
        <w:t>d. prašymą, bei vadovaudamasis Studijų išorinio vertinimo ir akreditavimo tvarkos aprašo, vertinamųjų sričių ir rodiklių</w:t>
      </w:r>
      <w:r w:rsidRPr="008D38D7">
        <w:rPr>
          <w:rStyle w:val="Puslapioinaosnuoroda"/>
          <w:lang w:val="lt-LT"/>
        </w:rPr>
        <w:footnoteReference w:id="1"/>
      </w:r>
      <w:r w:rsidRPr="008D38D7">
        <w:rPr>
          <w:lang w:val="lt-LT"/>
        </w:rPr>
        <w:t xml:space="preserve"> (toliau – Aprašas) II skyriumi bei Studijų krypčių išorinio vertinimo metodikos</w:t>
      </w:r>
      <w:r w:rsidRPr="008D38D7">
        <w:rPr>
          <w:rStyle w:val="Puslapioinaosnuoroda"/>
          <w:lang w:val="lt-LT"/>
        </w:rPr>
        <w:footnoteReference w:id="2"/>
      </w:r>
      <w:r w:rsidRPr="008D38D7">
        <w:rPr>
          <w:lang w:val="lt-LT"/>
        </w:rPr>
        <w:t xml:space="preserve"> (toliau – Metodika) III skyriumi, atliko </w:t>
      </w:r>
      <w:r w:rsidR="008D38D7" w:rsidRPr="008D38D7">
        <w:rPr>
          <w:lang w:val="lt-LT"/>
        </w:rPr>
        <w:t>Generolo Jono Žemaičio Lietuvos karo akademijoje</w:t>
      </w:r>
      <w:r w:rsidRPr="008D38D7">
        <w:rPr>
          <w:lang w:val="lt-LT"/>
        </w:rPr>
        <w:t xml:space="preserve"> vykdomų </w:t>
      </w:r>
      <w:r w:rsidR="005924A3" w:rsidRPr="008D38D7">
        <w:rPr>
          <w:i/>
          <w:iCs/>
          <w:lang w:val="lt-LT"/>
        </w:rPr>
        <w:t>Vadybos</w:t>
      </w:r>
      <w:r w:rsidRPr="008D38D7">
        <w:rPr>
          <w:i/>
          <w:iCs/>
          <w:lang w:val="lt-LT"/>
        </w:rPr>
        <w:t xml:space="preserve"> krypties</w:t>
      </w:r>
      <w:r w:rsidRPr="008D38D7">
        <w:rPr>
          <w:lang w:val="lt-LT"/>
        </w:rPr>
        <w:t xml:space="preserve"> studijų ekspertinį išorinį vertinimą. </w:t>
      </w:r>
    </w:p>
    <w:p w14:paraId="227E9933" w14:textId="1B72B245" w:rsidR="002079D2" w:rsidRPr="008D38D7" w:rsidRDefault="002079D2" w:rsidP="002079D2">
      <w:pPr>
        <w:pStyle w:val="Antrats"/>
        <w:ind w:firstLine="567"/>
        <w:jc w:val="both"/>
        <w:rPr>
          <w:lang w:val="lt-LT"/>
        </w:rPr>
      </w:pPr>
      <w:r w:rsidRPr="008D38D7">
        <w:rPr>
          <w:lang w:val="lt-LT"/>
        </w:rPr>
        <w:t xml:space="preserve">Centras, vadovaudamasis ekspertų parengtomis krypties studijų išorinio vertinimo išvadomis ir atsižvelgdamas į Studijų vertinimo komisijos siūlymą, bei Aprašo 13 punktu, priėmė sprendimą dėl </w:t>
      </w:r>
      <w:r w:rsidR="005924A3" w:rsidRPr="008D38D7">
        <w:rPr>
          <w:i/>
          <w:iCs/>
          <w:lang w:val="lt-LT"/>
        </w:rPr>
        <w:t xml:space="preserve">Vadybos </w:t>
      </w:r>
      <w:r w:rsidRPr="008D38D7">
        <w:rPr>
          <w:i/>
          <w:iCs/>
          <w:lang w:val="lt-LT"/>
        </w:rPr>
        <w:t>krypties</w:t>
      </w:r>
      <w:r w:rsidRPr="008D38D7">
        <w:rPr>
          <w:lang w:val="lt-LT"/>
        </w:rPr>
        <w:t xml:space="preserve"> studijų įvertinimo: </w:t>
      </w:r>
    </w:p>
    <w:p w14:paraId="6DC8008F" w14:textId="77777777" w:rsidR="002079D2" w:rsidRPr="008D38D7" w:rsidRDefault="002079D2" w:rsidP="002079D2">
      <w:pPr>
        <w:jc w:val="both"/>
        <w:rPr>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239"/>
        <w:gridCol w:w="2268"/>
        <w:gridCol w:w="2835"/>
      </w:tblGrid>
      <w:tr w:rsidR="008D38D7" w:rsidRPr="008D38D7" w14:paraId="7CBBA1C9" w14:textId="77777777" w:rsidTr="00DE2FDD">
        <w:tc>
          <w:tcPr>
            <w:tcW w:w="2297" w:type="dxa"/>
            <w:shd w:val="clear" w:color="auto" w:fill="auto"/>
            <w:vAlign w:val="center"/>
          </w:tcPr>
          <w:p w14:paraId="2CCA4F48" w14:textId="77777777" w:rsidR="002079D2" w:rsidRPr="008D38D7" w:rsidRDefault="002079D2" w:rsidP="00EF1607">
            <w:pPr>
              <w:jc w:val="center"/>
              <w:rPr>
                <w:lang w:val="lt-LT"/>
              </w:rPr>
            </w:pPr>
            <w:r w:rsidRPr="008D38D7">
              <w:rPr>
                <w:lang w:val="lt-LT"/>
              </w:rPr>
              <w:t xml:space="preserve">Studijų kryptis </w:t>
            </w:r>
          </w:p>
        </w:tc>
        <w:tc>
          <w:tcPr>
            <w:tcW w:w="2239" w:type="dxa"/>
            <w:shd w:val="clear" w:color="auto" w:fill="auto"/>
            <w:vAlign w:val="center"/>
          </w:tcPr>
          <w:p w14:paraId="68505532" w14:textId="77777777" w:rsidR="002079D2" w:rsidRPr="008D38D7" w:rsidRDefault="002079D2" w:rsidP="00EF1607">
            <w:pPr>
              <w:jc w:val="center"/>
              <w:rPr>
                <w:lang w:val="lt-LT"/>
              </w:rPr>
            </w:pPr>
            <w:r w:rsidRPr="008D38D7">
              <w:rPr>
                <w:lang w:val="lt-LT"/>
              </w:rPr>
              <w:t xml:space="preserve">Studijų pakopa </w:t>
            </w:r>
          </w:p>
        </w:tc>
        <w:tc>
          <w:tcPr>
            <w:tcW w:w="2268" w:type="dxa"/>
            <w:shd w:val="clear" w:color="auto" w:fill="auto"/>
            <w:vAlign w:val="center"/>
          </w:tcPr>
          <w:p w14:paraId="6CE14969" w14:textId="77777777" w:rsidR="002079D2" w:rsidRPr="008D38D7" w:rsidRDefault="002079D2" w:rsidP="00EF1607">
            <w:pPr>
              <w:jc w:val="center"/>
              <w:rPr>
                <w:lang w:val="lt-LT"/>
              </w:rPr>
            </w:pPr>
            <w:r w:rsidRPr="008D38D7">
              <w:rPr>
                <w:lang w:val="lt-LT"/>
              </w:rPr>
              <w:t>Bendras įvertinimas (balais)</w:t>
            </w:r>
          </w:p>
        </w:tc>
        <w:tc>
          <w:tcPr>
            <w:tcW w:w="2835" w:type="dxa"/>
            <w:shd w:val="clear" w:color="auto" w:fill="auto"/>
            <w:vAlign w:val="center"/>
          </w:tcPr>
          <w:p w14:paraId="19CA30B7" w14:textId="77777777" w:rsidR="002079D2" w:rsidRPr="008D38D7" w:rsidRDefault="002079D2" w:rsidP="00EF1607">
            <w:pPr>
              <w:jc w:val="center"/>
              <w:rPr>
                <w:lang w:val="lt-LT"/>
              </w:rPr>
            </w:pPr>
            <w:r w:rsidRPr="008D38D7">
              <w:rPr>
                <w:lang w:val="lt-LT"/>
              </w:rPr>
              <w:t xml:space="preserve">Numatomas sprendimas dėl akreditavimo (pagal Aprašo </w:t>
            </w:r>
            <w:r w:rsidRPr="008D38D7">
              <w:rPr>
                <w:lang w:val="en-US"/>
              </w:rPr>
              <w:t xml:space="preserve">18 </w:t>
            </w:r>
            <w:r w:rsidRPr="008D38D7">
              <w:rPr>
                <w:lang w:val="lt-LT"/>
              </w:rPr>
              <w:t>punktą)</w:t>
            </w:r>
          </w:p>
        </w:tc>
      </w:tr>
      <w:tr w:rsidR="008D38D7" w:rsidRPr="008D38D7" w14:paraId="71561A4C" w14:textId="77777777" w:rsidTr="00DE2FDD">
        <w:trPr>
          <w:trHeight w:val="171"/>
        </w:trPr>
        <w:tc>
          <w:tcPr>
            <w:tcW w:w="2297" w:type="dxa"/>
            <w:shd w:val="clear" w:color="auto" w:fill="auto"/>
            <w:vAlign w:val="center"/>
          </w:tcPr>
          <w:p w14:paraId="453A9CE5" w14:textId="563BD6A5" w:rsidR="002079D2" w:rsidRPr="008D38D7" w:rsidRDefault="005924A3" w:rsidP="00EF1607">
            <w:pPr>
              <w:jc w:val="center"/>
              <w:rPr>
                <w:sz w:val="22"/>
                <w:szCs w:val="22"/>
                <w:lang w:val="lt-LT"/>
              </w:rPr>
            </w:pPr>
            <w:r w:rsidRPr="008D38D7">
              <w:rPr>
                <w:sz w:val="22"/>
                <w:szCs w:val="22"/>
                <w:lang w:val="lt-LT"/>
              </w:rPr>
              <w:t>Vadyba</w:t>
            </w:r>
          </w:p>
        </w:tc>
        <w:tc>
          <w:tcPr>
            <w:tcW w:w="2239" w:type="dxa"/>
            <w:shd w:val="clear" w:color="auto" w:fill="auto"/>
            <w:vAlign w:val="center"/>
          </w:tcPr>
          <w:p w14:paraId="74A1E736" w14:textId="122E48AF" w:rsidR="002079D2" w:rsidRPr="008D38D7" w:rsidRDefault="00D30B40" w:rsidP="00EF1607">
            <w:pPr>
              <w:jc w:val="center"/>
              <w:rPr>
                <w:iCs/>
                <w:lang w:val="lt-LT"/>
              </w:rPr>
            </w:pPr>
            <w:r w:rsidRPr="008D38D7">
              <w:rPr>
                <w:iCs/>
                <w:lang w:val="lt-LT"/>
              </w:rPr>
              <w:t>Pirmoji</w:t>
            </w:r>
          </w:p>
        </w:tc>
        <w:tc>
          <w:tcPr>
            <w:tcW w:w="2268" w:type="dxa"/>
            <w:shd w:val="clear" w:color="auto" w:fill="auto"/>
            <w:vAlign w:val="center"/>
          </w:tcPr>
          <w:p w14:paraId="023003A6" w14:textId="41D2886A" w:rsidR="002079D2" w:rsidRPr="008D38D7" w:rsidRDefault="008D38D7" w:rsidP="00EF1607">
            <w:pPr>
              <w:jc w:val="center"/>
              <w:rPr>
                <w:lang w:val="en-US"/>
              </w:rPr>
            </w:pPr>
            <w:r w:rsidRPr="008D38D7">
              <w:rPr>
                <w:lang w:val="en-US"/>
              </w:rPr>
              <w:t>23</w:t>
            </w:r>
          </w:p>
        </w:tc>
        <w:tc>
          <w:tcPr>
            <w:tcW w:w="2835" w:type="dxa"/>
            <w:shd w:val="clear" w:color="auto" w:fill="auto"/>
            <w:vAlign w:val="center"/>
          </w:tcPr>
          <w:p w14:paraId="0708A2B1" w14:textId="5696E69B" w:rsidR="002079D2" w:rsidRPr="008D38D7" w:rsidRDefault="002079D2" w:rsidP="00EF1607">
            <w:pPr>
              <w:jc w:val="center"/>
              <w:rPr>
                <w:lang w:val="lt-LT"/>
              </w:rPr>
            </w:pPr>
            <w:r w:rsidRPr="008D38D7">
              <w:rPr>
                <w:lang w:val="lt-LT"/>
              </w:rPr>
              <w:t xml:space="preserve">Akredituotina </w:t>
            </w:r>
            <w:r w:rsidR="005924A3" w:rsidRPr="008D38D7">
              <w:rPr>
                <w:lang w:val="lt-LT"/>
              </w:rPr>
              <w:t>7</w:t>
            </w:r>
            <w:r w:rsidRPr="008D38D7">
              <w:rPr>
                <w:lang w:val="lt-LT"/>
              </w:rPr>
              <w:t xml:space="preserve"> metams</w:t>
            </w:r>
          </w:p>
        </w:tc>
      </w:tr>
      <w:tr w:rsidR="002079D2" w:rsidRPr="008D38D7" w14:paraId="3AFF5E40" w14:textId="77777777" w:rsidTr="00DE2FDD">
        <w:trPr>
          <w:trHeight w:val="171"/>
        </w:trPr>
        <w:tc>
          <w:tcPr>
            <w:tcW w:w="2297" w:type="dxa"/>
            <w:shd w:val="clear" w:color="auto" w:fill="auto"/>
            <w:vAlign w:val="center"/>
          </w:tcPr>
          <w:p w14:paraId="0F3BB6B6" w14:textId="6C84366A" w:rsidR="002079D2" w:rsidRPr="008D38D7" w:rsidRDefault="005924A3" w:rsidP="00EF1607">
            <w:pPr>
              <w:jc w:val="center"/>
              <w:rPr>
                <w:sz w:val="22"/>
                <w:szCs w:val="22"/>
                <w:lang w:val="lt-LT"/>
              </w:rPr>
            </w:pPr>
            <w:r w:rsidRPr="008D38D7">
              <w:rPr>
                <w:sz w:val="22"/>
                <w:szCs w:val="22"/>
                <w:lang w:val="lt-LT"/>
              </w:rPr>
              <w:t>Vadyba</w:t>
            </w:r>
          </w:p>
        </w:tc>
        <w:tc>
          <w:tcPr>
            <w:tcW w:w="2239" w:type="dxa"/>
            <w:shd w:val="clear" w:color="auto" w:fill="auto"/>
            <w:vAlign w:val="center"/>
          </w:tcPr>
          <w:p w14:paraId="00DD180C" w14:textId="2EAED4A3" w:rsidR="002079D2" w:rsidRPr="008D38D7" w:rsidRDefault="00D30B40" w:rsidP="00EF1607">
            <w:pPr>
              <w:jc w:val="center"/>
              <w:rPr>
                <w:iCs/>
                <w:lang w:val="lt-LT"/>
              </w:rPr>
            </w:pPr>
            <w:r w:rsidRPr="008D38D7">
              <w:rPr>
                <w:iCs/>
                <w:lang w:val="lt-LT"/>
              </w:rPr>
              <w:t>Antroji</w:t>
            </w:r>
          </w:p>
        </w:tc>
        <w:tc>
          <w:tcPr>
            <w:tcW w:w="2268" w:type="dxa"/>
            <w:shd w:val="clear" w:color="auto" w:fill="auto"/>
            <w:vAlign w:val="center"/>
          </w:tcPr>
          <w:p w14:paraId="3CF0331D" w14:textId="7554E8DB" w:rsidR="002079D2" w:rsidRPr="008D38D7" w:rsidRDefault="008D38D7" w:rsidP="008D38D7">
            <w:pPr>
              <w:jc w:val="center"/>
              <w:rPr>
                <w:lang w:val="en-US"/>
              </w:rPr>
            </w:pPr>
            <w:r w:rsidRPr="008D38D7">
              <w:rPr>
                <w:lang w:val="en-US"/>
              </w:rPr>
              <w:t>22</w:t>
            </w:r>
          </w:p>
        </w:tc>
        <w:tc>
          <w:tcPr>
            <w:tcW w:w="2835" w:type="dxa"/>
            <w:shd w:val="clear" w:color="auto" w:fill="auto"/>
            <w:vAlign w:val="center"/>
          </w:tcPr>
          <w:p w14:paraId="65E5C690" w14:textId="572EB167" w:rsidR="002079D2" w:rsidRPr="008D38D7" w:rsidRDefault="002079D2" w:rsidP="00EF1607">
            <w:pPr>
              <w:jc w:val="center"/>
              <w:rPr>
                <w:lang w:val="lt-LT"/>
              </w:rPr>
            </w:pPr>
            <w:r w:rsidRPr="008D38D7">
              <w:rPr>
                <w:lang w:val="lt-LT"/>
              </w:rPr>
              <w:t xml:space="preserve">Akredituotina </w:t>
            </w:r>
            <w:r w:rsidR="005924A3" w:rsidRPr="008D38D7">
              <w:rPr>
                <w:lang w:val="lt-LT"/>
              </w:rPr>
              <w:t>7</w:t>
            </w:r>
            <w:r w:rsidRPr="008D38D7">
              <w:rPr>
                <w:lang w:val="lt-LT"/>
              </w:rPr>
              <w:t xml:space="preserve"> metams</w:t>
            </w:r>
          </w:p>
        </w:tc>
      </w:tr>
    </w:tbl>
    <w:p w14:paraId="71CF9237" w14:textId="77777777" w:rsidR="002079D2" w:rsidRPr="008D38D7" w:rsidRDefault="002079D2" w:rsidP="002079D2">
      <w:pPr>
        <w:ind w:firstLine="540"/>
        <w:jc w:val="both"/>
        <w:rPr>
          <w:lang w:val="lt-LT"/>
        </w:rPr>
      </w:pPr>
    </w:p>
    <w:p w14:paraId="4329476F" w14:textId="77777777" w:rsidR="002079D2" w:rsidRPr="008D38D7" w:rsidRDefault="002079D2" w:rsidP="002079D2">
      <w:pPr>
        <w:tabs>
          <w:tab w:val="center" w:pos="4677"/>
          <w:tab w:val="right" w:pos="9355"/>
        </w:tabs>
        <w:ind w:firstLine="567"/>
        <w:jc w:val="both"/>
        <w:rPr>
          <w:lang w:val="lt-LT"/>
        </w:rPr>
      </w:pPr>
      <w:r w:rsidRPr="008D38D7">
        <w:rPr>
          <w:lang w:val="lt-LT"/>
        </w:rPr>
        <w:t>Sprendimo motyvai yra išdėstyti šio sprendimo priede.</w:t>
      </w:r>
    </w:p>
    <w:p w14:paraId="21A6461E" w14:textId="77777777" w:rsidR="002079D2" w:rsidRPr="008D38D7" w:rsidRDefault="002079D2" w:rsidP="002079D2">
      <w:pPr>
        <w:ind w:firstLine="567"/>
        <w:jc w:val="both"/>
        <w:rPr>
          <w:lang w:val="lt-LT"/>
        </w:rPr>
      </w:pPr>
      <w:r w:rsidRPr="008D38D7">
        <w:rPr>
          <w:lang w:val="lt-LT"/>
        </w:rPr>
        <w:t>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Vilniaus g. 27, Vilnius), arba Vilniaus apygardos administraciniam teismui (buveinės adresas – Žygimantų g. 2, Vilnius) per vieną mėnesį nuo šio sprendimo gavimo dienos.</w:t>
      </w:r>
    </w:p>
    <w:p w14:paraId="02DCA9BF" w14:textId="77777777" w:rsidR="002079D2" w:rsidRPr="008D38D7" w:rsidRDefault="002079D2" w:rsidP="002079D2">
      <w:pPr>
        <w:ind w:firstLine="567"/>
        <w:jc w:val="both"/>
        <w:rPr>
          <w:lang w:val="lt-LT"/>
        </w:rPr>
      </w:pPr>
      <w:r w:rsidRPr="008D38D7">
        <w:rPr>
          <w:lang w:val="lt-LT"/>
        </w:rPr>
        <w:t>Įsigaliojus šiam sprendimui, Centras Teisės aktų registre paskelbs įsakymą dėl krypties ir pakopos studijų akreditavimo.</w:t>
      </w:r>
    </w:p>
    <w:p w14:paraId="6668A461" w14:textId="77777777" w:rsidR="002079D2" w:rsidRPr="008D38D7" w:rsidRDefault="002079D2" w:rsidP="002079D2">
      <w:pPr>
        <w:ind w:firstLine="567"/>
        <w:jc w:val="both"/>
        <w:rPr>
          <w:lang w:val="lt-LT"/>
        </w:rPr>
      </w:pPr>
      <w:r w:rsidRPr="008D38D7">
        <w:rPr>
          <w:lang w:val="lt-LT"/>
        </w:rPr>
        <w:t>Primename, kad, vadovaujantis Mokslo ir studijų įstatymo 47 straipsnio 2 dalimi ir Aprašo 58 punktu, aukštoji mokykla turi viešai skelbti atlikto išorinio vertinimo išvadas ir sprendimą dėl studijų krypties akreditavimo.</w:t>
      </w:r>
    </w:p>
    <w:p w14:paraId="57770C95" w14:textId="77777777" w:rsidR="002079D2" w:rsidRPr="008D38D7" w:rsidRDefault="002079D2" w:rsidP="002079D2">
      <w:pPr>
        <w:jc w:val="both"/>
        <w:rPr>
          <w:lang w:val="lt-LT"/>
        </w:rPr>
      </w:pPr>
    </w:p>
    <w:p w14:paraId="0D2A9DD4" w14:textId="1CACD137" w:rsidR="002079D2" w:rsidRPr="008D38D7" w:rsidRDefault="002079D2" w:rsidP="002079D2">
      <w:pPr>
        <w:ind w:firstLine="567"/>
        <w:jc w:val="both"/>
        <w:rPr>
          <w:lang w:val="lt-LT"/>
        </w:rPr>
      </w:pPr>
      <w:r w:rsidRPr="008D38D7">
        <w:rPr>
          <w:lang w:val="lt-LT"/>
        </w:rPr>
        <w:t xml:space="preserve">PRIDEDAMA. </w:t>
      </w:r>
      <w:r w:rsidR="008D38D7" w:rsidRPr="008D38D7">
        <w:rPr>
          <w:iCs/>
          <w:lang w:val="lt-LT"/>
        </w:rPr>
        <w:t xml:space="preserve">Generolo Jono Žemaičio Lietuvos karo akademijos </w:t>
      </w:r>
      <w:r w:rsidR="005924A3" w:rsidRPr="008D38D7">
        <w:rPr>
          <w:i/>
          <w:iCs/>
          <w:lang w:val="lt-LT"/>
        </w:rPr>
        <w:t>Vadybos</w:t>
      </w:r>
      <w:r w:rsidRPr="008D38D7">
        <w:rPr>
          <w:i/>
          <w:iCs/>
          <w:lang w:val="lt-LT"/>
        </w:rPr>
        <w:t xml:space="preserve"> krypties</w:t>
      </w:r>
      <w:r w:rsidRPr="008D38D7">
        <w:rPr>
          <w:lang w:val="lt-LT"/>
        </w:rPr>
        <w:t xml:space="preserve"> studijų </w:t>
      </w:r>
      <w:r w:rsidR="005924A3" w:rsidRPr="008D38D7">
        <w:rPr>
          <w:lang w:val="lt-LT"/>
        </w:rPr>
        <w:t>2023</w:t>
      </w:r>
      <w:r w:rsidRPr="008D38D7">
        <w:rPr>
          <w:lang w:val="lt-LT"/>
        </w:rPr>
        <w:t xml:space="preserve"> m</w:t>
      </w:r>
      <w:r w:rsidR="005924A3" w:rsidRPr="008D38D7">
        <w:rPr>
          <w:lang w:val="lt-LT"/>
        </w:rPr>
        <w:t xml:space="preserve">. rugsėjo 22 </w:t>
      </w:r>
      <w:r w:rsidRPr="008D38D7">
        <w:rPr>
          <w:lang w:val="lt-LT"/>
        </w:rPr>
        <w:t xml:space="preserve">d. ekspertinio vertinimo išvadų  Nr. </w:t>
      </w:r>
      <w:r w:rsidR="005924A3" w:rsidRPr="008D38D7">
        <w:rPr>
          <w:lang w:val="lt-LT"/>
        </w:rPr>
        <w:t>SV4-</w:t>
      </w:r>
      <w:r w:rsidR="008D38D7">
        <w:rPr>
          <w:lang w:val="lt-LT"/>
        </w:rPr>
        <w:t>76</w:t>
      </w:r>
      <w:r w:rsidRPr="008D38D7">
        <w:rPr>
          <w:lang w:val="lt-LT"/>
        </w:rPr>
        <w:t xml:space="preserve"> išrašas anglų kalba ir jo vertimas į lietuvių kalbą, </w:t>
      </w:r>
      <w:r w:rsidR="008D38D7" w:rsidRPr="008D38D7">
        <w:rPr>
          <w:lang w:val="lt-LT"/>
        </w:rPr>
        <w:t>20</w:t>
      </w:r>
      <w:r w:rsidRPr="008D38D7">
        <w:rPr>
          <w:lang w:val="lt-LT"/>
        </w:rPr>
        <w:t xml:space="preserve"> lap</w:t>
      </w:r>
      <w:r w:rsidR="00D30B40" w:rsidRPr="008D38D7">
        <w:rPr>
          <w:lang w:val="lt-LT"/>
        </w:rPr>
        <w:t>ų</w:t>
      </w:r>
      <w:r w:rsidRPr="008D38D7">
        <w:rPr>
          <w:lang w:val="lt-LT"/>
        </w:rPr>
        <w:t>.</w:t>
      </w:r>
    </w:p>
    <w:p w14:paraId="614ADF07" w14:textId="77777777" w:rsidR="00892837" w:rsidRPr="008D38D7" w:rsidRDefault="00892837" w:rsidP="00892837">
      <w:pPr>
        <w:tabs>
          <w:tab w:val="decimal" w:pos="2268"/>
          <w:tab w:val="left" w:pos="7480"/>
        </w:tabs>
        <w:spacing w:line="360" w:lineRule="auto"/>
        <w:jc w:val="both"/>
        <w:rPr>
          <w:lang w:val="lt-LT"/>
        </w:rPr>
      </w:pPr>
    </w:p>
    <w:p w14:paraId="461DB7F0" w14:textId="3BAB7388" w:rsidR="002079D2" w:rsidRPr="009B35D1" w:rsidRDefault="005924A3" w:rsidP="002079D2">
      <w:pPr>
        <w:tabs>
          <w:tab w:val="decimal" w:pos="2268"/>
          <w:tab w:val="left" w:pos="7480"/>
        </w:tabs>
        <w:jc w:val="both"/>
        <w:rPr>
          <w:color w:val="FF0000"/>
          <w:lang w:val="lt-LT"/>
        </w:rPr>
      </w:pPr>
      <w:r w:rsidRPr="008D38D7">
        <w:rPr>
          <w:sz w:val="20"/>
          <w:szCs w:val="20"/>
          <w:lang w:val="lt-LT"/>
        </w:rPr>
        <w:t>Gustas Straukas</w:t>
      </w:r>
      <w:r w:rsidR="002079D2" w:rsidRPr="008D38D7">
        <w:rPr>
          <w:sz w:val="20"/>
          <w:szCs w:val="20"/>
          <w:lang w:val="lt-LT"/>
        </w:rPr>
        <w:t xml:space="preserve">, tel. </w:t>
      </w:r>
      <w:r w:rsidR="009B35D1" w:rsidRPr="008D38D7">
        <w:rPr>
          <w:sz w:val="20"/>
          <w:szCs w:val="20"/>
          <w:lang w:val="lt-LT"/>
        </w:rPr>
        <w:t>+370</w:t>
      </w:r>
      <w:r w:rsidR="002079D2" w:rsidRPr="008D38D7">
        <w:rPr>
          <w:sz w:val="20"/>
          <w:szCs w:val="20"/>
          <w:lang w:val="lt-LT"/>
        </w:rPr>
        <w:t xml:space="preserve"> 5 210 </w:t>
      </w:r>
      <w:r w:rsidRPr="008D38D7">
        <w:rPr>
          <w:sz w:val="20"/>
          <w:szCs w:val="20"/>
          <w:lang w:val="lt-LT"/>
        </w:rPr>
        <w:t>7783</w:t>
      </w:r>
      <w:r w:rsidR="002079D2" w:rsidRPr="008D38D7">
        <w:rPr>
          <w:sz w:val="20"/>
          <w:szCs w:val="20"/>
          <w:lang w:val="lt-LT"/>
        </w:rPr>
        <w:t xml:space="preserve">, </w:t>
      </w:r>
      <w:hyperlink r:id="rId9" w:history="1">
        <w:r w:rsidRPr="008D38D7">
          <w:rPr>
            <w:rStyle w:val="Hipersaitas"/>
            <w:sz w:val="20"/>
            <w:szCs w:val="20"/>
            <w:lang w:val="lt-LT"/>
          </w:rPr>
          <w:t>gustas.straukas@skvc.lt</w:t>
        </w:r>
      </w:hyperlink>
    </w:p>
    <w:sectPr w:rsidR="002079D2" w:rsidRPr="009B35D1" w:rsidSect="00DD0238">
      <w:headerReference w:type="even" r:id="rId10"/>
      <w:footerReference w:type="first" r:id="rId11"/>
      <w:pgSz w:w="11906" w:h="16838" w:code="9"/>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FA3E" w14:textId="77777777" w:rsidR="0069226A" w:rsidRDefault="0069226A">
      <w:r>
        <w:separator/>
      </w:r>
    </w:p>
  </w:endnote>
  <w:endnote w:type="continuationSeparator" w:id="0">
    <w:p w14:paraId="37F7D9F8" w14:textId="77777777" w:rsidR="0069226A" w:rsidRDefault="006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6DA9" w14:textId="77777777" w:rsidR="0069226A" w:rsidRDefault="0069226A">
      <w:r>
        <w:separator/>
      </w:r>
    </w:p>
  </w:footnote>
  <w:footnote w:type="continuationSeparator" w:id="0">
    <w:p w14:paraId="6D39D677" w14:textId="77777777" w:rsidR="0069226A" w:rsidRDefault="0069226A">
      <w:r>
        <w:continuationSeparator/>
      </w:r>
    </w:p>
  </w:footnote>
  <w:footnote w:id="1">
    <w:p w14:paraId="5CD3F74C" w14:textId="77777777" w:rsidR="002079D2" w:rsidRPr="006501B9" w:rsidRDefault="002079D2" w:rsidP="002079D2">
      <w:pPr>
        <w:pStyle w:val="Puslapioinaostekstas"/>
        <w:jc w:val="both"/>
        <w:rPr>
          <w:lang w:val="lt-LT"/>
        </w:rPr>
      </w:pPr>
      <w:r>
        <w:rPr>
          <w:rStyle w:val="Puslapioinaosnuoroda"/>
        </w:rPr>
        <w:footnoteRef/>
      </w:r>
      <w:r>
        <w:t xml:space="preserve"> </w:t>
      </w:r>
      <w:r w:rsidRPr="006501B9">
        <w:rPr>
          <w:lang w:val="lt-LT"/>
        </w:rPr>
        <w:t>Patvirtintas Lietuvos Respublikos švietimo, mokslo ir sporto ministro 2019 m. liepos 17 d. įsakymu Nr. V-835 (nauja redakcija patvirtinta Lietuvos Respublikos švietimo, mokslo ir sporto ministro 2019 m. gruodžio 20 d. įsakymu Nr. V-1535).</w:t>
      </w:r>
    </w:p>
  </w:footnote>
  <w:footnote w:id="2">
    <w:p w14:paraId="4AC309AE" w14:textId="77777777" w:rsidR="002079D2" w:rsidRPr="006501B9" w:rsidRDefault="002079D2" w:rsidP="002079D2">
      <w:pPr>
        <w:pStyle w:val="Puslapioinaostekstas"/>
        <w:rPr>
          <w:lang w:val="lt-LT"/>
        </w:rPr>
      </w:pPr>
      <w:r w:rsidRPr="006501B9">
        <w:rPr>
          <w:rStyle w:val="Puslapioinaosnuoroda"/>
          <w:lang w:val="lt-LT"/>
        </w:rPr>
        <w:footnoteRef/>
      </w:r>
      <w:r w:rsidRPr="006501B9">
        <w:rPr>
          <w:lang w:val="lt-LT"/>
        </w:rPr>
        <w:t xml:space="preserve"> 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33E" w14:textId="77777777"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2E35"/>
    <w:rsid w:val="00354090"/>
    <w:rsid w:val="00356912"/>
    <w:rsid w:val="00357601"/>
    <w:rsid w:val="00357671"/>
    <w:rsid w:val="00357D51"/>
    <w:rsid w:val="00360A10"/>
    <w:rsid w:val="00362CCB"/>
    <w:rsid w:val="0036529E"/>
    <w:rsid w:val="003655BA"/>
    <w:rsid w:val="00365B47"/>
    <w:rsid w:val="00365E17"/>
    <w:rsid w:val="00366F66"/>
    <w:rsid w:val="00372051"/>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32A9"/>
    <w:rsid w:val="00553350"/>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5EED"/>
    <w:rsid w:val="005860E9"/>
    <w:rsid w:val="0058615E"/>
    <w:rsid w:val="005861C0"/>
    <w:rsid w:val="005907C8"/>
    <w:rsid w:val="005924A3"/>
    <w:rsid w:val="005928EC"/>
    <w:rsid w:val="00592CC3"/>
    <w:rsid w:val="00597045"/>
    <w:rsid w:val="005A0BD0"/>
    <w:rsid w:val="005A1E61"/>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43835"/>
    <w:rsid w:val="007438CE"/>
    <w:rsid w:val="00745481"/>
    <w:rsid w:val="00745760"/>
    <w:rsid w:val="00747613"/>
    <w:rsid w:val="007477F1"/>
    <w:rsid w:val="00750056"/>
    <w:rsid w:val="00751FB6"/>
    <w:rsid w:val="00753425"/>
    <w:rsid w:val="007557F5"/>
    <w:rsid w:val="00755B83"/>
    <w:rsid w:val="007625AA"/>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8D7"/>
    <w:rsid w:val="008D39DF"/>
    <w:rsid w:val="008D5591"/>
    <w:rsid w:val="008E024B"/>
    <w:rsid w:val="008E02CF"/>
    <w:rsid w:val="008E1E1C"/>
    <w:rsid w:val="008E3028"/>
    <w:rsid w:val="008F0362"/>
    <w:rsid w:val="008F0B5D"/>
    <w:rsid w:val="008F2C99"/>
    <w:rsid w:val="008F3C5B"/>
    <w:rsid w:val="008F4113"/>
    <w:rsid w:val="008F4C9F"/>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91E"/>
    <w:rsid w:val="00B0461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2198"/>
    <w:rsid w:val="00C72766"/>
    <w:rsid w:val="00C73013"/>
    <w:rsid w:val="00C75B23"/>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2384"/>
    <w:rsid w:val="00CF2BDD"/>
    <w:rsid w:val="00CF36B9"/>
    <w:rsid w:val="00CF4BCE"/>
    <w:rsid w:val="00CF7043"/>
    <w:rsid w:val="00D01AB5"/>
    <w:rsid w:val="00D02EDA"/>
    <w:rsid w:val="00D0361B"/>
    <w:rsid w:val="00D11880"/>
    <w:rsid w:val="00D12959"/>
    <w:rsid w:val="00D14DE3"/>
    <w:rsid w:val="00D165E9"/>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2FDD"/>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48E1"/>
    <w:rsid w:val="00FD4CF5"/>
    <w:rsid w:val="00FD4D99"/>
    <w:rsid w:val="00FD574B"/>
    <w:rsid w:val="00FD6D63"/>
    <w:rsid w:val="00FE196B"/>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rPr>
      <w:lang w:val="lt-LT"/>
    </w:r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rPr>
      <w:lang w:val="lt-LT"/>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val="lt-LT" w:eastAsia="lt-LT"/>
    </w:rPr>
  </w:style>
  <w:style w:type="paragraph" w:customStyle="1" w:styleId="istatymas">
    <w:name w:val="istatymas"/>
    <w:basedOn w:val="prastasis"/>
    <w:rsid w:val="00F72D85"/>
    <w:pPr>
      <w:spacing w:before="100" w:beforeAutospacing="1" w:after="100" w:afterAutospacing="1"/>
    </w:pPr>
    <w:rPr>
      <w:lang w:val="lt-LT"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59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ailto:gustas.straukas@skvc.lt" TargetMode="External"
                 Type="http://schemas.openxmlformats.org/officeDocument/2006/relationships/hyperlink"/>
</Relationships>
</file>

<file path=word/_rels/settings.xml.rels><?xml version="1.0" encoding="UTF-8" standalone="yes"?>
<Relationships xmlns="http://schemas.openxmlformats.org/package/2006/relationships">
   <Relationship Id="rId1"
                 Target="file:///C:/Users/gustas.straukas/Desktop/Sprendimas_del_krypties_ir_pakopos_studiju_%20ivertinimo.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7</TotalTime>
  <Pages>1</Pages>
  <Words>316</Words>
  <Characters>2192</Characters>
  <Application>Microsoft Office Word</Application>
  <DocSecurity>0</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2023-04-13T07:29:00Z</dcterms:created>
  <dc:creator>Gustas Straukas</dc:creator>
  <cp:lastModifiedBy>Gustas Straukas</cp:lastModifiedBy>
  <cp:lastPrinted>2019-01-31T08:43:00Z</cp:lastPrinted>
  <dcterms:modified xsi:type="dcterms:W3CDTF">2023-11-04T11:42:00Z</dcterms:modified>
  <cp:revision>6</cp:revision>
</cp:coreProperties>
</file>